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8855" w14:textId="77777777" w:rsidR="006E7742" w:rsidRPr="006E7742" w:rsidRDefault="00990599" w:rsidP="00CA4C55">
      <w:pPr>
        <w:pStyle w:val="Date"/>
        <w:rPr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71A1126" wp14:editId="4E10C2C2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502920</wp:posOffset>
                    </wp:positionV>
                  </mc:Fallback>
                </mc:AlternateContent>
                <wp:extent cx="6305550" cy="1271016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7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51"/>
                              <w:gridCol w:w="2484"/>
                            </w:tblGrid>
                            <w:tr w:rsidR="00BD0121" w14:paraId="5B7C7F61" w14:textId="77777777">
                              <w:tc>
                                <w:tcPr>
                                  <w:tcW w:w="3750" w:type="pct"/>
                                </w:tcPr>
                                <w:p w14:paraId="165021D5" w14:textId="77777777" w:rsidR="00BD0121" w:rsidRPr="00992255" w:rsidRDefault="000D77C6">
                                  <w:pPr>
                                    <w:pStyle w:val="Head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2255">
                                    <w:rPr>
                                      <w:sz w:val="36"/>
                                      <w:szCs w:val="36"/>
                                    </w:rPr>
                                    <w:t>Elk River Volunteer Fire Department</w:t>
                                  </w:r>
                                </w:p>
                                <w:p w14:paraId="1B2EA2FA" w14:textId="77777777" w:rsidR="00992255" w:rsidRPr="00992255" w:rsidRDefault="00992255">
                                  <w:pPr>
                                    <w:pStyle w:val="Head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2255">
                                    <w:rPr>
                                      <w:sz w:val="36"/>
                                      <w:szCs w:val="36"/>
                                    </w:rPr>
                                    <w:t>PO Box G</w:t>
                                  </w:r>
                                </w:p>
                                <w:p w14:paraId="672F05F1" w14:textId="77777777" w:rsidR="00BD0121" w:rsidRPr="00992255" w:rsidRDefault="000D77C6">
                                  <w:pPr>
                                    <w:pStyle w:val="Head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2255">
                                    <w:rPr>
                                      <w:sz w:val="36"/>
                                      <w:szCs w:val="36"/>
                                    </w:rPr>
                                    <w:t>Elk River, ID  83827</w:t>
                                  </w:r>
                                </w:p>
                                <w:p w14:paraId="1203E670" w14:textId="77777777" w:rsidR="00BD0121" w:rsidRPr="00992255" w:rsidRDefault="00990599">
                                  <w:pPr>
                                    <w:pStyle w:val="Head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2255">
                                    <w:rPr>
                                      <w:sz w:val="36"/>
                                      <w:szCs w:val="36"/>
                                    </w:rPr>
                                    <w:t xml:space="preserve">Tel </w:t>
                                  </w:r>
                                  <w:r w:rsidR="000D77C6" w:rsidRPr="00992255">
                                    <w:rPr>
                                      <w:sz w:val="36"/>
                                      <w:szCs w:val="36"/>
                                    </w:rPr>
                                    <w:t>208-826-3200</w:t>
                                  </w:r>
                                </w:p>
                                <w:p w14:paraId="3AAC2224" w14:textId="77777777" w:rsidR="00BD0121" w:rsidRDefault="003C57D4">
                                  <w:pPr>
                                    <w:pStyle w:val="Header"/>
                                  </w:pPr>
                                  <w:hyperlink r:id="rId8" w:history="1">
                                    <w:r w:rsidRPr="004405E2">
                                      <w:rPr>
                                        <w:rStyle w:val="Hyperlink"/>
                                      </w:rPr>
                                      <w:t>https://www.facebook.com/ElkRiverVolunteerFireDepartment/</w:t>
                                    </w:r>
                                  </w:hyperlink>
                                </w:p>
                                <w:p w14:paraId="770339A8" w14:textId="768630C9" w:rsidR="003C57D4" w:rsidRDefault="00F82194">
                                  <w:pPr>
                                    <w:pStyle w:val="Header"/>
                                  </w:pPr>
                                  <w:hyperlink r:id="rId9" w:history="1">
                                    <w:r w:rsidRPr="00C77AD6">
                                      <w:rPr>
                                        <w:rStyle w:val="Hyperlink"/>
                                      </w:rPr>
                                      <w:t>elkriverfiredepartment@gmail.com</w:t>
                                    </w:r>
                                  </w:hyperlink>
                                </w:p>
                                <w:p w14:paraId="78A6958B" w14:textId="135FF210" w:rsidR="00F82194" w:rsidRDefault="00F82194">
                                  <w:pPr>
                                    <w:pStyle w:val="Header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9C3E6DD" w14:textId="77777777" w:rsidR="00BD0121" w:rsidRDefault="00992255">
                                  <w:pPr>
                                    <w:pStyle w:val="Header"/>
                                    <w:jc w:val="right"/>
                                  </w:pPr>
                                  <w:r>
                                    <w:rPr>
                                      <w:caps/>
                                    </w:rPr>
                                    <w:object w:dxaOrig="2415" w:dyaOrig="3330" w14:anchorId="150842F4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20.75pt;height:157.5pt" o:ole="">
                                        <v:imagedata r:id="rId10" o:title=""/>
                                      </v:shape>
                                      <o:OLEObject Type="Embed" ProgID="PBrush" ShapeID="_x0000_i1026" DrawAspect="Content" ObjectID="_1800094707" r:id="rId11"/>
                                    </w:object>
                                  </w:r>
                                </w:p>
                              </w:tc>
                            </w:tr>
                            <w:tr w:rsidR="000D77C6" w14:paraId="4BF0A7FA" w14:textId="77777777">
                              <w:tc>
                                <w:tcPr>
                                  <w:tcW w:w="3750" w:type="pct"/>
                                </w:tcPr>
                                <w:p w14:paraId="522F96EF" w14:textId="77777777" w:rsidR="000D77C6" w:rsidRDefault="000D77C6">
                                  <w:pPr>
                                    <w:pStyle w:val="Header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06BE41D8" w14:textId="77777777" w:rsidR="000D77C6" w:rsidRDefault="000D77C6">
                                  <w:pPr>
                                    <w:pStyle w:val="Header"/>
                                    <w:jc w:val="right"/>
                                    <w:rPr>
                                      <w:noProof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68F79C" w14:textId="77777777" w:rsidR="00BD0121" w:rsidRDefault="00BD012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471A1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6.5pt;height:100.1pt;z-index:251659264;visibility:visible;mso-wrap-style:square;mso-width-percent:1000;mso-height-percent:150;mso-top-percent:50;mso-wrap-distance-left:9pt;mso-wrap-distance-top:0;mso-wrap-distance-right:9pt;mso-wrap-distance-bottom:0;mso-position-horizontal:center;mso-position-horizontal-relative:margin;mso-position-vertical-relative:page;mso-width-percent:1000;mso-height-percent:15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51"/>
                        <w:gridCol w:w="2484"/>
                      </w:tblGrid>
                      <w:tr w:rsidR="00BD0121" w14:paraId="5B7C7F61" w14:textId="77777777">
                        <w:tc>
                          <w:tcPr>
                            <w:tcW w:w="3750" w:type="pct"/>
                          </w:tcPr>
                          <w:p w14:paraId="165021D5" w14:textId="77777777" w:rsidR="00BD0121" w:rsidRPr="00992255" w:rsidRDefault="000D77C6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r w:rsidRPr="00992255">
                              <w:rPr>
                                <w:sz w:val="36"/>
                                <w:szCs w:val="36"/>
                              </w:rPr>
                              <w:t>Elk River Volunteer Fire Department</w:t>
                            </w:r>
                          </w:p>
                          <w:p w14:paraId="1B2EA2FA" w14:textId="77777777" w:rsidR="00992255" w:rsidRPr="00992255" w:rsidRDefault="00992255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r w:rsidRPr="00992255">
                              <w:rPr>
                                <w:sz w:val="36"/>
                                <w:szCs w:val="36"/>
                              </w:rPr>
                              <w:t>PO Box G</w:t>
                            </w:r>
                          </w:p>
                          <w:p w14:paraId="672F05F1" w14:textId="77777777" w:rsidR="00BD0121" w:rsidRPr="00992255" w:rsidRDefault="000D77C6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r w:rsidRPr="00992255">
                              <w:rPr>
                                <w:sz w:val="36"/>
                                <w:szCs w:val="36"/>
                              </w:rPr>
                              <w:t>Elk River, ID  83827</w:t>
                            </w:r>
                          </w:p>
                          <w:p w14:paraId="1203E670" w14:textId="77777777" w:rsidR="00BD0121" w:rsidRPr="00992255" w:rsidRDefault="00990599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r w:rsidRPr="00992255">
                              <w:rPr>
                                <w:sz w:val="36"/>
                                <w:szCs w:val="36"/>
                              </w:rPr>
                              <w:t xml:space="preserve">Tel </w:t>
                            </w:r>
                            <w:r w:rsidR="000D77C6" w:rsidRPr="00992255">
                              <w:rPr>
                                <w:sz w:val="36"/>
                                <w:szCs w:val="36"/>
                              </w:rPr>
                              <w:t>208-826-3200</w:t>
                            </w:r>
                          </w:p>
                          <w:p w14:paraId="3AAC2224" w14:textId="77777777" w:rsidR="00BD0121" w:rsidRDefault="003C57D4">
                            <w:pPr>
                              <w:pStyle w:val="Header"/>
                            </w:pPr>
                            <w:hyperlink r:id="rId12" w:history="1">
                              <w:r w:rsidRPr="004405E2">
                                <w:rPr>
                                  <w:rStyle w:val="Hyperlink"/>
                                </w:rPr>
                                <w:t>https://www.facebook.com/ElkRiverVolunteerFireDepartment/</w:t>
                              </w:r>
                            </w:hyperlink>
                          </w:p>
                          <w:p w14:paraId="770339A8" w14:textId="768630C9" w:rsidR="003C57D4" w:rsidRDefault="00F82194">
                            <w:pPr>
                              <w:pStyle w:val="Header"/>
                            </w:pPr>
                            <w:hyperlink r:id="rId13" w:history="1">
                              <w:r w:rsidRPr="00C77AD6">
                                <w:rPr>
                                  <w:rStyle w:val="Hyperlink"/>
                                </w:rPr>
                                <w:t>elkriverfiredepartment@gmail.com</w:t>
                              </w:r>
                            </w:hyperlink>
                          </w:p>
                          <w:p w14:paraId="78A6958B" w14:textId="135FF210" w:rsidR="00F82194" w:rsidRDefault="00F82194">
                            <w:pPr>
                              <w:pStyle w:val="Header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29C3E6DD" w14:textId="77777777" w:rsidR="00BD0121" w:rsidRDefault="00992255">
                            <w:pPr>
                              <w:pStyle w:val="Header"/>
                              <w:jc w:val="right"/>
                            </w:pPr>
                            <w:r>
                              <w:rPr>
                                <w:caps/>
                              </w:rPr>
                              <w:object w:dxaOrig="2415" w:dyaOrig="3330" w14:anchorId="150842F4">
                                <v:shape id="_x0000_i1026" type="#_x0000_t75" style="width:120.75pt;height:157.5pt" o:ole="">
                                  <v:imagedata r:id="rId10" o:title=""/>
                                </v:shape>
                                <o:OLEObject Type="Embed" ProgID="PBrush" ShapeID="_x0000_i1026" DrawAspect="Content" ObjectID="_1800094707" r:id="rId14"/>
                              </w:object>
                            </w:r>
                          </w:p>
                        </w:tc>
                      </w:tr>
                      <w:tr w:rsidR="000D77C6" w14:paraId="4BF0A7FA" w14:textId="77777777">
                        <w:tc>
                          <w:tcPr>
                            <w:tcW w:w="3750" w:type="pct"/>
                          </w:tcPr>
                          <w:p w14:paraId="522F96EF" w14:textId="77777777" w:rsidR="000D77C6" w:rsidRDefault="000D77C6">
                            <w:pPr>
                              <w:pStyle w:val="Header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06BE41D8" w14:textId="77777777" w:rsidR="000D77C6" w:rsidRDefault="000D77C6">
                            <w:pPr>
                              <w:pStyle w:val="Header"/>
                              <w:jc w:val="right"/>
                              <w:rPr>
                                <w:noProof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6A68F79C" w14:textId="77777777" w:rsidR="00BD0121" w:rsidRDefault="00BD0121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A4C55">
        <w:rPr>
          <w:sz w:val="24"/>
          <w:szCs w:val="24"/>
        </w:rPr>
        <w:t>T</w:t>
      </w:r>
      <w:r w:rsidR="006E7742" w:rsidRPr="006E7742">
        <w:rPr>
          <w:sz w:val="24"/>
          <w:szCs w:val="24"/>
        </w:rPr>
        <w:t xml:space="preserve">o whom it may </w:t>
      </w:r>
      <w:proofErr w:type="gramStart"/>
      <w:r w:rsidR="006E7742" w:rsidRPr="006E7742">
        <w:rPr>
          <w:sz w:val="24"/>
          <w:szCs w:val="24"/>
        </w:rPr>
        <w:t>concern;</w:t>
      </w:r>
      <w:proofErr w:type="gramEnd"/>
    </w:p>
    <w:p w14:paraId="4D3AEF82" w14:textId="4137EE7E" w:rsidR="006E7742" w:rsidRPr="006E7742" w:rsidRDefault="008177DD" w:rsidP="006E7742">
      <w:pPr>
        <w:rPr>
          <w:sz w:val="24"/>
          <w:szCs w:val="24"/>
        </w:rPr>
      </w:pPr>
      <w:r>
        <w:rPr>
          <w:sz w:val="24"/>
          <w:szCs w:val="24"/>
        </w:rPr>
        <w:t xml:space="preserve">  We will be </w:t>
      </w:r>
      <w:r w:rsidR="006E7742">
        <w:rPr>
          <w:sz w:val="24"/>
          <w:szCs w:val="24"/>
        </w:rPr>
        <w:t xml:space="preserve">holding a fundraising auction </w:t>
      </w:r>
      <w:r w:rsidR="00F82194">
        <w:rPr>
          <w:sz w:val="24"/>
          <w:szCs w:val="24"/>
        </w:rPr>
        <w:t>for t</w:t>
      </w:r>
      <w:r w:rsidR="00F82194" w:rsidRPr="006E7742">
        <w:rPr>
          <w:sz w:val="24"/>
          <w:szCs w:val="24"/>
        </w:rPr>
        <w:t xml:space="preserve">he Elk River Volunteer Fire Department </w:t>
      </w:r>
      <w:r w:rsidR="006E7742">
        <w:rPr>
          <w:sz w:val="24"/>
          <w:szCs w:val="24"/>
        </w:rPr>
        <w:t xml:space="preserve">on </w:t>
      </w:r>
      <w:r w:rsidR="00F82194">
        <w:rPr>
          <w:b/>
          <w:sz w:val="24"/>
          <w:szCs w:val="24"/>
        </w:rPr>
        <w:t xml:space="preserve">April </w:t>
      </w:r>
      <w:r w:rsidR="00060995">
        <w:rPr>
          <w:b/>
          <w:sz w:val="24"/>
          <w:szCs w:val="24"/>
        </w:rPr>
        <w:t>2</w:t>
      </w:r>
      <w:r w:rsidR="00BB6438">
        <w:rPr>
          <w:b/>
          <w:sz w:val="24"/>
          <w:szCs w:val="24"/>
        </w:rPr>
        <w:t>6</w:t>
      </w:r>
      <w:r w:rsidR="00060995">
        <w:rPr>
          <w:b/>
          <w:sz w:val="24"/>
          <w:szCs w:val="24"/>
        </w:rPr>
        <w:t>,</w:t>
      </w:r>
      <w:r w:rsidR="00F82194">
        <w:rPr>
          <w:b/>
          <w:sz w:val="24"/>
          <w:szCs w:val="24"/>
        </w:rPr>
        <w:t xml:space="preserve"> 202</w:t>
      </w:r>
      <w:r w:rsidR="00BB643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6E7742" w:rsidRPr="006E7742">
        <w:rPr>
          <w:sz w:val="24"/>
          <w:szCs w:val="24"/>
        </w:rPr>
        <w:t xml:space="preserve">  We are looking for entities</w:t>
      </w:r>
      <w:r w:rsidR="006E7742">
        <w:rPr>
          <w:sz w:val="24"/>
          <w:szCs w:val="24"/>
        </w:rPr>
        <w:t xml:space="preserve"> and businesses</w:t>
      </w:r>
      <w:r w:rsidR="006E7742" w:rsidRPr="006E7742">
        <w:rPr>
          <w:sz w:val="24"/>
          <w:szCs w:val="24"/>
        </w:rPr>
        <w:t xml:space="preserve"> that are willing to donate merchandise or gift cards/certificates to auction off, either during the silent or liv</w:t>
      </w:r>
      <w:r w:rsidR="006E7742">
        <w:rPr>
          <w:sz w:val="24"/>
          <w:szCs w:val="24"/>
        </w:rPr>
        <w:t>e auction that day.</w:t>
      </w:r>
      <w:r>
        <w:rPr>
          <w:sz w:val="24"/>
          <w:szCs w:val="24"/>
        </w:rPr>
        <w:t xml:space="preserve">  Thank you for your support in this great cause.</w:t>
      </w:r>
    </w:p>
    <w:p w14:paraId="690324C4" w14:textId="77777777" w:rsidR="006E7742" w:rsidRPr="006E7742" w:rsidRDefault="006E7742" w:rsidP="006E7742">
      <w:pPr>
        <w:rPr>
          <w:sz w:val="24"/>
          <w:szCs w:val="24"/>
        </w:rPr>
      </w:pPr>
    </w:p>
    <w:p w14:paraId="38A66B8A" w14:textId="2EEC482B" w:rsidR="006E7742" w:rsidRDefault="006E7742" w:rsidP="006E7742">
      <w:pPr>
        <w:rPr>
          <w:sz w:val="24"/>
          <w:szCs w:val="24"/>
        </w:rPr>
      </w:pPr>
      <w:r w:rsidRPr="006E7742">
        <w:rPr>
          <w:sz w:val="24"/>
          <w:szCs w:val="24"/>
        </w:rPr>
        <w:t xml:space="preserve">All amounts raised during this fundraiser will go towards </w:t>
      </w:r>
      <w:r w:rsidR="00E35551">
        <w:rPr>
          <w:sz w:val="24"/>
          <w:szCs w:val="24"/>
        </w:rPr>
        <w:t xml:space="preserve">our </w:t>
      </w:r>
      <w:r w:rsidRPr="006E7742">
        <w:rPr>
          <w:sz w:val="24"/>
          <w:szCs w:val="24"/>
        </w:rPr>
        <w:t>new fire hall for the Elk River F</w:t>
      </w:r>
      <w:r w:rsidR="00F82194">
        <w:rPr>
          <w:sz w:val="24"/>
          <w:szCs w:val="24"/>
        </w:rPr>
        <w:t>ire Department building and maintenance.</w:t>
      </w:r>
    </w:p>
    <w:p w14:paraId="63785C08" w14:textId="73C1EBD4" w:rsidR="00E35551" w:rsidRPr="006E7742" w:rsidRDefault="00E35551" w:rsidP="006E7742">
      <w:pPr>
        <w:rPr>
          <w:sz w:val="24"/>
          <w:szCs w:val="24"/>
        </w:rPr>
      </w:pPr>
    </w:p>
    <w:p w14:paraId="1B6F8303" w14:textId="77777777" w:rsidR="006E7742" w:rsidRPr="006E7742" w:rsidRDefault="006E7742" w:rsidP="006E7742">
      <w:pPr>
        <w:rPr>
          <w:sz w:val="24"/>
          <w:szCs w:val="24"/>
        </w:rPr>
      </w:pPr>
    </w:p>
    <w:p w14:paraId="2001D758" w14:textId="77777777" w:rsidR="006E7742" w:rsidRPr="006E7742" w:rsidRDefault="006E7742" w:rsidP="006E7742">
      <w:pPr>
        <w:rPr>
          <w:sz w:val="24"/>
          <w:szCs w:val="24"/>
        </w:rPr>
      </w:pPr>
      <w:r w:rsidRPr="006E7742">
        <w:rPr>
          <w:sz w:val="24"/>
          <w:szCs w:val="24"/>
        </w:rPr>
        <w:t xml:space="preserve">We </w:t>
      </w:r>
      <w:r w:rsidR="00DA0BF9">
        <w:rPr>
          <w:sz w:val="24"/>
          <w:szCs w:val="24"/>
        </w:rPr>
        <w:t xml:space="preserve">would appreciate any donation, whether tangible or </w:t>
      </w:r>
      <w:proofErr w:type="gramStart"/>
      <w:r w:rsidR="00DA0BF9">
        <w:rPr>
          <w:sz w:val="24"/>
          <w:szCs w:val="24"/>
        </w:rPr>
        <w:t>monetary</w:t>
      </w:r>
      <w:proofErr w:type="gramEnd"/>
      <w:r w:rsidRPr="006E7742">
        <w:rPr>
          <w:sz w:val="24"/>
          <w:szCs w:val="24"/>
        </w:rPr>
        <w:t xml:space="preserve"> to go towards this effort.  </w:t>
      </w:r>
    </w:p>
    <w:p w14:paraId="01AF08DD" w14:textId="3D46A31F" w:rsidR="00DA0BF9" w:rsidRDefault="006E7742" w:rsidP="006E7742">
      <w:pPr>
        <w:rPr>
          <w:sz w:val="24"/>
          <w:szCs w:val="24"/>
        </w:rPr>
      </w:pPr>
      <w:r w:rsidRPr="006E7742">
        <w:rPr>
          <w:sz w:val="24"/>
          <w:szCs w:val="24"/>
        </w:rPr>
        <w:t xml:space="preserve">If we could have all </w:t>
      </w:r>
      <w:proofErr w:type="gramStart"/>
      <w:r w:rsidRPr="006E7742">
        <w:rPr>
          <w:sz w:val="24"/>
          <w:szCs w:val="24"/>
        </w:rPr>
        <w:t>donat</w:t>
      </w:r>
      <w:r w:rsidR="003C57D4">
        <w:rPr>
          <w:sz w:val="24"/>
          <w:szCs w:val="24"/>
        </w:rPr>
        <w:t>ions</w:t>
      </w:r>
      <w:proofErr w:type="gramEnd"/>
      <w:r w:rsidR="003C57D4">
        <w:rPr>
          <w:sz w:val="24"/>
          <w:szCs w:val="24"/>
        </w:rPr>
        <w:t xml:space="preserve"> in hand by </w:t>
      </w:r>
      <w:r w:rsidR="003C57D4" w:rsidRPr="00CA4C55">
        <w:rPr>
          <w:b/>
          <w:sz w:val="24"/>
          <w:szCs w:val="24"/>
        </w:rPr>
        <w:t xml:space="preserve">Monday, </w:t>
      </w:r>
      <w:r w:rsidR="00F82194">
        <w:rPr>
          <w:b/>
          <w:sz w:val="24"/>
          <w:szCs w:val="24"/>
        </w:rPr>
        <w:t>April 2</w:t>
      </w:r>
      <w:r w:rsidR="00BB6438">
        <w:rPr>
          <w:b/>
          <w:sz w:val="24"/>
          <w:szCs w:val="24"/>
        </w:rPr>
        <w:t>1</w:t>
      </w:r>
      <w:r w:rsidR="00F82194">
        <w:rPr>
          <w:b/>
          <w:sz w:val="24"/>
          <w:szCs w:val="24"/>
        </w:rPr>
        <w:t xml:space="preserve">, </w:t>
      </w:r>
      <w:proofErr w:type="gramStart"/>
      <w:r w:rsidR="00F82194">
        <w:rPr>
          <w:b/>
          <w:sz w:val="24"/>
          <w:szCs w:val="24"/>
        </w:rPr>
        <w:t>202</w:t>
      </w:r>
      <w:r w:rsidR="00617D71">
        <w:rPr>
          <w:b/>
          <w:sz w:val="24"/>
          <w:szCs w:val="24"/>
        </w:rPr>
        <w:t>4</w:t>
      </w:r>
      <w:proofErr w:type="gramEnd"/>
      <w:r w:rsidR="00060995">
        <w:rPr>
          <w:sz w:val="24"/>
          <w:szCs w:val="24"/>
        </w:rPr>
        <w:t xml:space="preserve"> </w:t>
      </w:r>
      <w:r w:rsidRPr="006E7742">
        <w:rPr>
          <w:sz w:val="24"/>
          <w:szCs w:val="24"/>
        </w:rPr>
        <w:t>that would be appreciated.</w:t>
      </w:r>
    </w:p>
    <w:p w14:paraId="32F3BB1C" w14:textId="77777777" w:rsidR="00DA0BF9" w:rsidRDefault="00DA0BF9" w:rsidP="006E7742">
      <w:pPr>
        <w:rPr>
          <w:sz w:val="24"/>
          <w:szCs w:val="24"/>
        </w:rPr>
      </w:pPr>
      <w:r>
        <w:rPr>
          <w:sz w:val="24"/>
          <w:szCs w:val="24"/>
        </w:rPr>
        <w:t>You can contact the following individuals to coordinate delivery/pickup of the donation:</w:t>
      </w:r>
    </w:p>
    <w:p w14:paraId="4B5DFD30" w14:textId="13B6BB49" w:rsidR="006E7742" w:rsidRDefault="003C57D4" w:rsidP="006E7742">
      <w:pPr>
        <w:rPr>
          <w:sz w:val="24"/>
          <w:szCs w:val="24"/>
        </w:rPr>
      </w:pPr>
      <w:r>
        <w:rPr>
          <w:sz w:val="24"/>
          <w:szCs w:val="24"/>
        </w:rPr>
        <w:t>Kami Nibler (208) 826-3301</w:t>
      </w:r>
      <w:r w:rsidR="00970AAB">
        <w:rPr>
          <w:sz w:val="24"/>
          <w:szCs w:val="24"/>
        </w:rPr>
        <w:t>, DeEtta Mitchell (208) 669-2476, Leesa Semler (</w:t>
      </w:r>
      <w:r w:rsidR="00CA4C55">
        <w:rPr>
          <w:sz w:val="24"/>
          <w:szCs w:val="24"/>
        </w:rPr>
        <w:t>509) 336-9780</w:t>
      </w:r>
      <w:r w:rsidR="008177DD">
        <w:rPr>
          <w:sz w:val="24"/>
          <w:szCs w:val="24"/>
        </w:rPr>
        <w:t xml:space="preserve">.  </w:t>
      </w:r>
      <w:r w:rsidR="006E7742" w:rsidRPr="006E7742">
        <w:rPr>
          <w:sz w:val="24"/>
          <w:szCs w:val="24"/>
        </w:rPr>
        <w:t>Thank you!</w:t>
      </w:r>
    </w:p>
    <w:p w14:paraId="643B99D0" w14:textId="77777777" w:rsidR="00F82194" w:rsidRPr="006E7742" w:rsidRDefault="00F82194" w:rsidP="006E7742">
      <w:pPr>
        <w:rPr>
          <w:sz w:val="24"/>
          <w:szCs w:val="24"/>
        </w:rPr>
      </w:pPr>
    </w:p>
    <w:p w14:paraId="6FC6E703" w14:textId="62F640D6" w:rsidR="00E35551" w:rsidRDefault="007B62A9" w:rsidP="00DA0BF9">
      <w:pPr>
        <w:rPr>
          <w:sz w:val="24"/>
          <w:szCs w:val="24"/>
        </w:rPr>
      </w:pPr>
      <w:r>
        <w:rPr>
          <w:caps/>
        </w:rPr>
        <w:lastRenderedPageBreak/>
        <w:t xml:space="preserve">                     </w:t>
      </w:r>
      <w:r>
        <w:rPr>
          <w:caps/>
        </w:rPr>
        <w:object w:dxaOrig="2415" w:dyaOrig="3330" w14:anchorId="7D835A20">
          <v:shape id="_x0000_i1027" type="#_x0000_t75" style="width:120.75pt;height:157.5pt" o:ole="">
            <v:imagedata r:id="rId10" o:title=""/>
          </v:shape>
          <o:OLEObject Type="Embed" ProgID="PBrush" ShapeID="_x0000_i1027" DrawAspect="Content" ObjectID="_1800094706" r:id="rId15"/>
        </w:object>
      </w:r>
    </w:p>
    <w:p w14:paraId="3C99505B" w14:textId="77777777" w:rsidR="00E35551" w:rsidRDefault="00E35551" w:rsidP="00DA0BF9">
      <w:pPr>
        <w:rPr>
          <w:sz w:val="24"/>
          <w:szCs w:val="24"/>
        </w:rPr>
      </w:pPr>
    </w:p>
    <w:p w14:paraId="60AC8D0C" w14:textId="77777777" w:rsidR="00DA0BF9" w:rsidRDefault="006E7742" w:rsidP="00DA0BF9">
      <w:pPr>
        <w:rPr>
          <w:sz w:val="24"/>
          <w:szCs w:val="24"/>
        </w:rPr>
      </w:pPr>
      <w:r w:rsidRPr="006E7742">
        <w:rPr>
          <w:sz w:val="24"/>
          <w:szCs w:val="24"/>
        </w:rPr>
        <w:t>Elk River Volunteer Fire Dep</w:t>
      </w:r>
      <w:r w:rsidR="00DA0BF9">
        <w:rPr>
          <w:sz w:val="24"/>
          <w:szCs w:val="24"/>
        </w:rPr>
        <w:t>artment staff</w:t>
      </w:r>
    </w:p>
    <w:p w14:paraId="56ABE4F8" w14:textId="77777777" w:rsidR="00DA0BF9" w:rsidRDefault="00DA0BF9" w:rsidP="006E7742">
      <w:pPr>
        <w:rPr>
          <w:sz w:val="24"/>
          <w:szCs w:val="24"/>
        </w:rPr>
      </w:pPr>
      <w:r>
        <w:rPr>
          <w:sz w:val="24"/>
          <w:szCs w:val="24"/>
        </w:rPr>
        <w:t>Donation Receipt</w:t>
      </w:r>
    </w:p>
    <w:p w14:paraId="1B7BCF3E" w14:textId="77777777" w:rsidR="00DA0BF9" w:rsidRDefault="00DA0BF9" w:rsidP="006E7742">
      <w:pPr>
        <w:rPr>
          <w:sz w:val="24"/>
          <w:szCs w:val="24"/>
        </w:rPr>
      </w:pPr>
      <w:r>
        <w:rPr>
          <w:sz w:val="24"/>
          <w:szCs w:val="24"/>
        </w:rPr>
        <w:t>Cause</w:t>
      </w:r>
      <w:proofErr w:type="gramStart"/>
      <w:r>
        <w:rPr>
          <w:sz w:val="24"/>
          <w:szCs w:val="24"/>
        </w:rPr>
        <w:t>:  Elk</w:t>
      </w:r>
      <w:proofErr w:type="gramEnd"/>
      <w:r>
        <w:rPr>
          <w:sz w:val="24"/>
          <w:szCs w:val="24"/>
        </w:rPr>
        <w:t xml:space="preserve"> River Volunteer Fire Department Auction</w:t>
      </w:r>
    </w:p>
    <w:p w14:paraId="77CA4C7F" w14:textId="222634C0" w:rsidR="00DA0BF9" w:rsidRDefault="00EE49A6" w:rsidP="006E7742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F82194">
        <w:rPr>
          <w:sz w:val="24"/>
          <w:szCs w:val="24"/>
        </w:rPr>
        <w:t xml:space="preserve">April </w:t>
      </w:r>
      <w:r w:rsidR="00060995">
        <w:rPr>
          <w:sz w:val="24"/>
          <w:szCs w:val="24"/>
        </w:rPr>
        <w:t>2</w:t>
      </w:r>
      <w:r w:rsidR="00BB6438">
        <w:rPr>
          <w:sz w:val="24"/>
          <w:szCs w:val="24"/>
        </w:rPr>
        <w:t>6,</w:t>
      </w:r>
      <w:r w:rsidR="00F82194">
        <w:rPr>
          <w:sz w:val="24"/>
          <w:szCs w:val="24"/>
        </w:rPr>
        <w:t xml:space="preserve"> 202</w:t>
      </w:r>
      <w:r w:rsidR="00BB6438">
        <w:rPr>
          <w:sz w:val="24"/>
          <w:szCs w:val="24"/>
        </w:rPr>
        <w:t>5</w:t>
      </w:r>
    </w:p>
    <w:p w14:paraId="26E58F36" w14:textId="77777777" w:rsidR="00DA0BF9" w:rsidRDefault="00DA0BF9" w:rsidP="006E7742">
      <w:pPr>
        <w:rPr>
          <w:sz w:val="24"/>
          <w:szCs w:val="24"/>
        </w:rPr>
      </w:pPr>
    </w:p>
    <w:p w14:paraId="4FB3D3D2" w14:textId="77777777" w:rsidR="00DA0BF9" w:rsidRDefault="00DA0BF9" w:rsidP="006E7742">
      <w:pPr>
        <w:rPr>
          <w:sz w:val="24"/>
          <w:szCs w:val="24"/>
        </w:rPr>
      </w:pPr>
      <w:r>
        <w:rPr>
          <w:sz w:val="24"/>
          <w:szCs w:val="24"/>
        </w:rPr>
        <w:t>Item Donated: ___________________________________________________________________________</w:t>
      </w:r>
    </w:p>
    <w:p w14:paraId="40D20AE3" w14:textId="77777777" w:rsidR="00DA0BF9" w:rsidRDefault="00DA0BF9" w:rsidP="006E7742">
      <w:pPr>
        <w:rPr>
          <w:sz w:val="24"/>
          <w:szCs w:val="24"/>
        </w:rPr>
      </w:pPr>
    </w:p>
    <w:p w14:paraId="54F87A02" w14:textId="77777777" w:rsidR="00DA0BF9" w:rsidRDefault="00DA0BF9" w:rsidP="006E7742">
      <w:pPr>
        <w:rPr>
          <w:sz w:val="24"/>
          <w:szCs w:val="24"/>
        </w:rPr>
      </w:pPr>
      <w:r>
        <w:rPr>
          <w:sz w:val="24"/>
          <w:szCs w:val="24"/>
        </w:rPr>
        <w:t>Item Value: _______________________________________________________________________________</w:t>
      </w:r>
    </w:p>
    <w:p w14:paraId="5B6D8CDF" w14:textId="77777777" w:rsidR="00DA0BF9" w:rsidRDefault="00DA0BF9" w:rsidP="006E7742">
      <w:pPr>
        <w:rPr>
          <w:sz w:val="24"/>
          <w:szCs w:val="24"/>
        </w:rPr>
      </w:pPr>
    </w:p>
    <w:p w14:paraId="14C2214E" w14:textId="77777777" w:rsidR="00DA0BF9" w:rsidRDefault="00DA0BF9" w:rsidP="006E7742">
      <w:pPr>
        <w:rPr>
          <w:sz w:val="24"/>
          <w:szCs w:val="24"/>
        </w:rPr>
      </w:pPr>
      <w:r>
        <w:rPr>
          <w:sz w:val="24"/>
          <w:szCs w:val="24"/>
        </w:rPr>
        <w:t>Received by: ______________________________________________________________________________</w:t>
      </w:r>
    </w:p>
    <w:p w14:paraId="76845C17" w14:textId="77777777" w:rsidR="00DA0BF9" w:rsidRDefault="00DA0BF9" w:rsidP="006E7742">
      <w:pPr>
        <w:rPr>
          <w:sz w:val="24"/>
          <w:szCs w:val="24"/>
        </w:rPr>
      </w:pPr>
    </w:p>
    <w:p w14:paraId="4ECDC562" w14:textId="77777777" w:rsidR="00DA0BF9" w:rsidRPr="006E7742" w:rsidRDefault="00DA0BF9" w:rsidP="006E7742">
      <w:pPr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______________________________________________________________________________________</w:t>
      </w:r>
    </w:p>
    <w:sectPr w:rsidR="00DA0BF9" w:rsidRPr="006E7742">
      <w:footerReference w:type="default" r:id="rId16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DF85" w14:textId="77777777" w:rsidR="00946E34" w:rsidRDefault="00946E34">
      <w:pPr>
        <w:spacing w:before="0" w:after="0" w:line="240" w:lineRule="auto"/>
      </w:pPr>
      <w:r>
        <w:separator/>
      </w:r>
    </w:p>
  </w:endnote>
  <w:endnote w:type="continuationSeparator" w:id="0">
    <w:p w14:paraId="42E313DC" w14:textId="77777777" w:rsidR="00946E34" w:rsidRDefault="00946E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1EBA" w14:textId="77777777" w:rsidR="00BD0121" w:rsidRDefault="0099059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761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A153" w14:textId="77777777" w:rsidR="00946E34" w:rsidRDefault="00946E34">
      <w:pPr>
        <w:spacing w:before="0" w:after="0" w:line="240" w:lineRule="auto"/>
      </w:pPr>
      <w:r>
        <w:separator/>
      </w:r>
    </w:p>
  </w:footnote>
  <w:footnote w:type="continuationSeparator" w:id="0">
    <w:p w14:paraId="4DE8EDF3" w14:textId="77777777" w:rsidR="00946E34" w:rsidRDefault="00946E3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C6"/>
    <w:rsid w:val="00040B77"/>
    <w:rsid w:val="00060995"/>
    <w:rsid w:val="000A0486"/>
    <w:rsid w:val="000B07FD"/>
    <w:rsid w:val="000D77C6"/>
    <w:rsid w:val="00105F6D"/>
    <w:rsid w:val="0014438F"/>
    <w:rsid w:val="001A3EE6"/>
    <w:rsid w:val="00237E07"/>
    <w:rsid w:val="002E0B28"/>
    <w:rsid w:val="0033199D"/>
    <w:rsid w:val="00344D1B"/>
    <w:rsid w:val="00347E94"/>
    <w:rsid w:val="00381E29"/>
    <w:rsid w:val="003C1986"/>
    <w:rsid w:val="003C57D4"/>
    <w:rsid w:val="003C7A29"/>
    <w:rsid w:val="003D39B8"/>
    <w:rsid w:val="003F33B9"/>
    <w:rsid w:val="0043242D"/>
    <w:rsid w:val="004552B9"/>
    <w:rsid w:val="004B3F72"/>
    <w:rsid w:val="00562BA4"/>
    <w:rsid w:val="00571CFB"/>
    <w:rsid w:val="005761A8"/>
    <w:rsid w:val="005D1EC3"/>
    <w:rsid w:val="00617D71"/>
    <w:rsid w:val="006B2ACF"/>
    <w:rsid w:val="006E7742"/>
    <w:rsid w:val="00706117"/>
    <w:rsid w:val="00765764"/>
    <w:rsid w:val="007B62A9"/>
    <w:rsid w:val="008177DD"/>
    <w:rsid w:val="008575FA"/>
    <w:rsid w:val="008D7913"/>
    <w:rsid w:val="008E602E"/>
    <w:rsid w:val="00941EDD"/>
    <w:rsid w:val="00946E34"/>
    <w:rsid w:val="00970AAB"/>
    <w:rsid w:val="00990599"/>
    <w:rsid w:val="00991991"/>
    <w:rsid w:val="00992255"/>
    <w:rsid w:val="009A7BFC"/>
    <w:rsid w:val="00A760FF"/>
    <w:rsid w:val="00A819B4"/>
    <w:rsid w:val="00AE75D6"/>
    <w:rsid w:val="00BB6438"/>
    <w:rsid w:val="00BD0121"/>
    <w:rsid w:val="00BE19DE"/>
    <w:rsid w:val="00C35A97"/>
    <w:rsid w:val="00CA4C55"/>
    <w:rsid w:val="00CB2C80"/>
    <w:rsid w:val="00CF3D6E"/>
    <w:rsid w:val="00D72174"/>
    <w:rsid w:val="00DA0BF9"/>
    <w:rsid w:val="00E35551"/>
    <w:rsid w:val="00EE49A6"/>
    <w:rsid w:val="00F82194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8EF84"/>
  <w15:chartTrackingRefBased/>
  <w15:docId w15:val="{F82F0F25-97A1-4273-AD24-5B816813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80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57D4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lkRiverVolunteerFireDepartment/" TargetMode="External"/><Relationship Id="rId13" Type="http://schemas.openxmlformats.org/officeDocument/2006/relationships/hyperlink" Target="mailto:elkriverfiredepartment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lkRiverVolunteerFireDepartme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lkriverfiredepartment@gmail.com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a\AppData\Roaming\Microsoft\Templates\Letterhead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Inman, Fire Chief</dc:creator>
  <cp:keywords/>
  <cp:lastModifiedBy>Kami Nibler</cp:lastModifiedBy>
  <cp:revision>2</cp:revision>
  <cp:lastPrinted>2017-03-18T23:26:00Z</cp:lastPrinted>
  <dcterms:created xsi:type="dcterms:W3CDTF">2025-02-03T21:32:00Z</dcterms:created>
  <dcterms:modified xsi:type="dcterms:W3CDTF">2025-02-03T21:32:00Z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